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D5FDEA3" w14:textId="77777777" w:rsidR="00D52B10" w:rsidRPr="00D52B10" w:rsidRDefault="00D52B10" w:rsidP="00D52B10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D52B10">
        <w:rPr>
          <w:rStyle w:val="BLOCKBOLD"/>
          <w:rFonts w:ascii="Garamond" w:hAnsi="Garamond"/>
          <w:sz w:val="22"/>
          <w:szCs w:val="22"/>
        </w:rPr>
        <w:t>OGGETTO: GARA EUROPEA A PROCEDURA APERTA PER L’APPALTO DI SERVIZI DI MANUTENZIONE E ASSISTENZA SISTEMISTICA DEGLI APPARATI CISCO DELLA RETE DI TELECOMUNICAZIONI DI AUTOSTRADE PER L’ITALIA S.P.A.</w:t>
      </w:r>
    </w:p>
    <w:p w14:paraId="72089B3A" w14:textId="71ECE9C1" w:rsidR="005450B3" w:rsidRDefault="00D52B10" w:rsidP="00D52B10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D52B10">
        <w:rPr>
          <w:rStyle w:val="BLOCKBOLD"/>
          <w:rFonts w:ascii="Garamond" w:hAnsi="Garamond"/>
          <w:sz w:val="22"/>
          <w:szCs w:val="22"/>
        </w:rPr>
        <w:t>TENDER: 74871</w:t>
      </w:r>
    </w:p>
    <w:p w14:paraId="475055DC" w14:textId="77777777" w:rsidR="00D52B10" w:rsidRPr="00BD13E6" w:rsidRDefault="00D52B10" w:rsidP="00D52B10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D52B10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6BB2830C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D52B10">
      <w:rPr>
        <w:rFonts w:ascii="Garamond" w:hAnsi="Garamond"/>
        <w:bCs/>
        <w:i/>
        <w:color w:val="0000FF"/>
        <w:kern w:val="2"/>
        <w:sz w:val="22"/>
        <w:szCs w:val="22"/>
      </w:rPr>
      <w:t xml:space="preserve"> 07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04F29"/>
    <w:rsid w:val="00C40C84"/>
    <w:rsid w:val="00C43C91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2B10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40</TotalTime>
  <Pages>2</Pages>
  <Words>277</Words>
  <Characters>2223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2496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Colantoni, Alessia</cp:lastModifiedBy>
  <cp:revision>60</cp:revision>
  <cp:lastPrinted>2023-12-13T10:19:00Z</cp:lastPrinted>
  <dcterms:created xsi:type="dcterms:W3CDTF">2024-01-16T15:33:00Z</dcterms:created>
  <dcterms:modified xsi:type="dcterms:W3CDTF">2025-06-09T07:54:00Z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